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65" w:rsidRPr="006B2C13" w:rsidRDefault="00236065" w:rsidP="00744D1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36065" w:rsidRPr="006B2C13" w:rsidRDefault="00236065" w:rsidP="00A875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проведении </w:t>
      </w:r>
      <w:r w:rsidRPr="006B2C13">
        <w:rPr>
          <w:rFonts w:ascii="Times New Roman" w:hAnsi="Times New Roman"/>
          <w:sz w:val="24"/>
          <w:szCs w:val="24"/>
        </w:rPr>
        <w:t xml:space="preserve"> республиканской  благотворительной  акции «Забота» с 10 января по 10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</w:t>
        </w:r>
        <w:r w:rsidRPr="006B2C13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6B2C13">
        <w:rPr>
          <w:rFonts w:ascii="Times New Roman" w:hAnsi="Times New Roman"/>
          <w:sz w:val="24"/>
          <w:szCs w:val="24"/>
        </w:rPr>
        <w:t>.</w:t>
      </w:r>
    </w:p>
    <w:p w:rsidR="00236065" w:rsidRPr="006B2C13" w:rsidRDefault="00236065" w:rsidP="001E211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B2C13">
        <w:rPr>
          <w:rFonts w:ascii="Times New Roman" w:hAnsi="Times New Roman"/>
          <w:sz w:val="24"/>
          <w:szCs w:val="24"/>
        </w:rPr>
        <w:t>по КГУ «Егиндыкольская средняя школа № 2»</w:t>
      </w:r>
    </w:p>
    <w:p w:rsidR="00236065" w:rsidRPr="006B2C13" w:rsidRDefault="00236065" w:rsidP="001E211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B2C13">
        <w:rPr>
          <w:rFonts w:ascii="Times New Roman" w:hAnsi="Times New Roman"/>
          <w:sz w:val="24"/>
          <w:szCs w:val="24"/>
        </w:rPr>
        <w:t>акимата Егиндыкольского района</w:t>
      </w:r>
    </w:p>
    <w:p w:rsidR="00236065" w:rsidRPr="006B2C13" w:rsidRDefault="00236065" w:rsidP="005253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на 31 января 2017</w:t>
      </w:r>
    </w:p>
    <w:p w:rsidR="00236065" w:rsidRPr="006B2C13" w:rsidRDefault="00236065" w:rsidP="0093366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основании Методических рекомендаций по проведению республиканской акции «Забота»,в соответствии с письмом Комитета по охране прав детей    </w:t>
      </w:r>
      <w:r w:rsidRPr="006B2C13">
        <w:rPr>
          <w:rFonts w:ascii="Times New Roman" w:hAnsi="Times New Roman"/>
          <w:sz w:val="24"/>
          <w:szCs w:val="24"/>
        </w:rPr>
        <w:t>Министерства образования и науки Ре</w:t>
      </w:r>
      <w:r>
        <w:rPr>
          <w:rFonts w:ascii="Times New Roman" w:hAnsi="Times New Roman"/>
          <w:sz w:val="24"/>
          <w:szCs w:val="24"/>
        </w:rPr>
        <w:t>спублики Казахстан проводится</w:t>
      </w:r>
      <w:r w:rsidRPr="006B2C13">
        <w:rPr>
          <w:rFonts w:ascii="Times New Roman" w:hAnsi="Times New Roman"/>
          <w:sz w:val="24"/>
          <w:szCs w:val="24"/>
        </w:rPr>
        <w:t xml:space="preserve">  благотворительн</w:t>
      </w:r>
      <w:r>
        <w:rPr>
          <w:rFonts w:ascii="Times New Roman" w:hAnsi="Times New Roman"/>
          <w:sz w:val="24"/>
          <w:szCs w:val="24"/>
        </w:rPr>
        <w:t>ая акция  «Забота», направленная</w:t>
      </w:r>
      <w:r w:rsidRPr="006B2C13">
        <w:rPr>
          <w:rFonts w:ascii="Times New Roman" w:hAnsi="Times New Roman"/>
          <w:sz w:val="24"/>
          <w:szCs w:val="24"/>
        </w:rPr>
        <w:t xml:space="preserve"> на обеспечение полного охвата обучением детей школьного возраста, а также  на  оказание социальной помощи детям, оказавшимся в трудной жизненной ситуации.</w:t>
      </w:r>
    </w:p>
    <w:p w:rsidR="00236065" w:rsidRPr="006B2C13" w:rsidRDefault="00236065" w:rsidP="009336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C13">
        <w:rPr>
          <w:rFonts w:ascii="Times New Roman" w:hAnsi="Times New Roman"/>
          <w:sz w:val="24"/>
          <w:szCs w:val="24"/>
        </w:rPr>
        <w:t xml:space="preserve"> </w:t>
      </w:r>
      <w:r w:rsidRPr="006B2C13">
        <w:rPr>
          <w:rFonts w:ascii="Times New Roman" w:hAnsi="Times New Roman"/>
          <w:sz w:val="24"/>
          <w:szCs w:val="24"/>
        </w:rPr>
        <w:tab/>
        <w:t xml:space="preserve">  Наша школа приняла активное участие в этом добром деле.</w:t>
      </w:r>
    </w:p>
    <w:p w:rsidR="00236065" w:rsidRPr="006B2C13" w:rsidRDefault="00236065" w:rsidP="009336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C13">
        <w:rPr>
          <w:rFonts w:ascii="Times New Roman" w:hAnsi="Times New Roman"/>
          <w:sz w:val="24"/>
          <w:szCs w:val="24"/>
        </w:rPr>
        <w:t>Цель акции - оказание социальной помощи и поддержки детей из   многодетных и н</w:t>
      </w:r>
      <w:r>
        <w:rPr>
          <w:rFonts w:ascii="Times New Roman" w:hAnsi="Times New Roman"/>
          <w:sz w:val="24"/>
          <w:szCs w:val="24"/>
        </w:rPr>
        <w:t>е</w:t>
      </w:r>
      <w:r w:rsidRPr="006B2C13">
        <w:rPr>
          <w:rFonts w:ascii="Times New Roman" w:hAnsi="Times New Roman"/>
          <w:sz w:val="24"/>
          <w:szCs w:val="24"/>
        </w:rPr>
        <w:t>полных семей, детей-сирот и детей, оставшихся без попечения родителей,  а также предупреждение причин неявки детей на занятия по социальным причинам.</w:t>
      </w:r>
    </w:p>
    <w:p w:rsidR="00236065" w:rsidRPr="006B2C13" w:rsidRDefault="00236065" w:rsidP="0000014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B2C13">
        <w:rPr>
          <w:rFonts w:ascii="Times New Roman" w:hAnsi="Times New Roman"/>
          <w:sz w:val="24"/>
          <w:szCs w:val="24"/>
        </w:rPr>
        <w:t>Благотворите</w:t>
      </w:r>
      <w:r>
        <w:rPr>
          <w:rFonts w:ascii="Times New Roman" w:hAnsi="Times New Roman"/>
          <w:sz w:val="24"/>
          <w:szCs w:val="24"/>
        </w:rPr>
        <w:t>льная акция «Забота» проводится</w:t>
      </w:r>
      <w:r w:rsidRPr="006B2C13">
        <w:rPr>
          <w:rFonts w:ascii="Times New Roman" w:hAnsi="Times New Roman"/>
          <w:sz w:val="24"/>
          <w:szCs w:val="24"/>
        </w:rPr>
        <w:t xml:space="preserve"> с привлечением спонсоров,  родительской общественности . </w:t>
      </w:r>
    </w:p>
    <w:p w:rsidR="00236065" w:rsidRDefault="00236065" w:rsidP="009336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C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Педагогический коллектив</w:t>
      </w:r>
      <w:r w:rsidRPr="006B2C13">
        <w:rPr>
          <w:rFonts w:ascii="Times New Roman" w:hAnsi="Times New Roman"/>
          <w:sz w:val="24"/>
          <w:szCs w:val="24"/>
        </w:rPr>
        <w:t xml:space="preserve"> и  учащиеся проявили большой интерес и приняли активное участие в республиканской акции «Забота». В ходе акции </w:t>
      </w:r>
      <w:r>
        <w:rPr>
          <w:rFonts w:ascii="Times New Roman" w:hAnsi="Times New Roman"/>
          <w:sz w:val="24"/>
          <w:szCs w:val="24"/>
        </w:rPr>
        <w:t>педагогический коллектив оказывает материальную и финансовую поддержку .Мурашко Л.Е.-2000 т. Омарову Мамеду  ( инвалид</w:t>
      </w:r>
      <w:r w:rsidRPr="006B2C13">
        <w:rPr>
          <w:rFonts w:ascii="Times New Roman" w:hAnsi="Times New Roman"/>
          <w:sz w:val="24"/>
          <w:szCs w:val="24"/>
        </w:rPr>
        <w:t xml:space="preserve"> ,обуча</w:t>
      </w:r>
      <w:r>
        <w:rPr>
          <w:rFonts w:ascii="Times New Roman" w:hAnsi="Times New Roman"/>
          <w:sz w:val="24"/>
          <w:szCs w:val="24"/>
        </w:rPr>
        <w:t>ется</w:t>
      </w:r>
      <w:r w:rsidRPr="006B2C13">
        <w:rPr>
          <w:rFonts w:ascii="Times New Roman" w:hAnsi="Times New Roman"/>
          <w:sz w:val="24"/>
          <w:szCs w:val="24"/>
        </w:rPr>
        <w:t xml:space="preserve"> на дому</w:t>
      </w:r>
      <w:r>
        <w:rPr>
          <w:rFonts w:ascii="Times New Roman" w:hAnsi="Times New Roman"/>
          <w:sz w:val="24"/>
          <w:szCs w:val="24"/>
        </w:rPr>
        <w:t>)  Кашапова Д.И.-20000 т.(дети-инвалиды</w:t>
      </w:r>
      <w:r w:rsidRPr="006B2C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обучающие на дому)АПоловченя Максим,</w:t>
      </w:r>
      <w:r w:rsidRPr="006B2C13">
        <w:rPr>
          <w:rFonts w:ascii="Times New Roman" w:hAnsi="Times New Roman"/>
          <w:sz w:val="24"/>
          <w:szCs w:val="24"/>
        </w:rPr>
        <w:t>,Крыжний Иван,Жетписбекова Анель</w:t>
      </w:r>
    </w:p>
    <w:p w:rsidR="00236065" w:rsidRPr="006B2C13" w:rsidRDefault="00236065" w:rsidP="009336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Омаров Мамед</w:t>
      </w:r>
      <w:r w:rsidRPr="006B2C1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Давыдова Л.В..-2000 (Эккерт Анна</w:t>
      </w:r>
      <w:r w:rsidRPr="006B2C13">
        <w:rPr>
          <w:rFonts w:ascii="Times New Roman" w:hAnsi="Times New Roman"/>
          <w:sz w:val="24"/>
          <w:szCs w:val="24"/>
        </w:rPr>
        <w:t>.), Мурашко Л</w:t>
      </w:r>
      <w:r>
        <w:rPr>
          <w:rFonts w:ascii="Times New Roman" w:hAnsi="Times New Roman"/>
          <w:sz w:val="24"/>
          <w:szCs w:val="24"/>
        </w:rPr>
        <w:t>.Е.-2000 ( Омаров Мамед)</w:t>
      </w:r>
      <w:r w:rsidRPr="006B2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6B2C13">
        <w:rPr>
          <w:rFonts w:ascii="Times New Roman" w:hAnsi="Times New Roman"/>
          <w:sz w:val="24"/>
          <w:szCs w:val="24"/>
        </w:rPr>
        <w:t>Бутьковец В.И.</w:t>
      </w:r>
      <w:r>
        <w:rPr>
          <w:rFonts w:ascii="Times New Roman" w:hAnsi="Times New Roman"/>
          <w:sz w:val="24"/>
          <w:szCs w:val="24"/>
        </w:rPr>
        <w:t>-4000 т (Минич Артем ), Бутьковец С.И.-4000  (Франчук Владимир,Карпенюк Никита</w:t>
      </w:r>
      <w:r w:rsidRPr="006B2C13">
        <w:rPr>
          <w:rFonts w:ascii="Times New Roman" w:hAnsi="Times New Roman"/>
          <w:sz w:val="24"/>
          <w:szCs w:val="24"/>
        </w:rPr>
        <w:t>).</w:t>
      </w:r>
    </w:p>
    <w:p w:rsidR="00236065" w:rsidRPr="006B2C13" w:rsidRDefault="00236065" w:rsidP="0093366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B2C13">
        <w:rPr>
          <w:rFonts w:ascii="Times New Roman" w:hAnsi="Times New Roman"/>
          <w:sz w:val="24"/>
          <w:szCs w:val="24"/>
        </w:rPr>
        <w:t>Дети из социально-н</w:t>
      </w:r>
      <w:r>
        <w:rPr>
          <w:rFonts w:ascii="Times New Roman" w:hAnsi="Times New Roman"/>
          <w:sz w:val="24"/>
          <w:szCs w:val="24"/>
        </w:rPr>
        <w:t>езащищенной категории обеспечены</w:t>
      </w:r>
      <w:r w:rsidRPr="006B2C13">
        <w:rPr>
          <w:rFonts w:ascii="Times New Roman" w:hAnsi="Times New Roman"/>
          <w:sz w:val="24"/>
          <w:szCs w:val="24"/>
        </w:rPr>
        <w:t xml:space="preserve"> горячим питанием.</w:t>
      </w:r>
    </w:p>
    <w:p w:rsidR="00236065" w:rsidRPr="006B2C13" w:rsidRDefault="00236065" w:rsidP="0093366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B2C13">
        <w:rPr>
          <w:rFonts w:ascii="Times New Roman" w:hAnsi="Times New Roman"/>
          <w:sz w:val="24"/>
          <w:szCs w:val="24"/>
        </w:rPr>
        <w:t>Благополучие детей неразрывно связано с созданием необходимых условий для их воспитания, образования и духовного развития. Условия надо создавать везде и в семье ребенка, и в школе, и в обществе в целом, основными же создателями этих условий являемся мы с Вами, уважаемые взрослые. Дети должны  чувствовать Тепло ваших сердец.</w:t>
      </w:r>
    </w:p>
    <w:p w:rsidR="00236065" w:rsidRPr="006B2C13" w:rsidRDefault="00236065" w:rsidP="00744D19">
      <w:pPr>
        <w:pStyle w:val="NoSpacing"/>
        <w:rPr>
          <w:rFonts w:ascii="Times New Roman" w:hAnsi="Times New Roman"/>
          <w:sz w:val="24"/>
          <w:szCs w:val="24"/>
        </w:rPr>
      </w:pPr>
    </w:p>
    <w:p w:rsidR="00236065" w:rsidRPr="006B2C13" w:rsidRDefault="00236065" w:rsidP="00744D19">
      <w:pPr>
        <w:pStyle w:val="NoSpacing"/>
        <w:rPr>
          <w:rFonts w:ascii="Times New Roman" w:hAnsi="Times New Roman"/>
          <w:sz w:val="24"/>
          <w:szCs w:val="24"/>
        </w:rPr>
      </w:pPr>
    </w:p>
    <w:p w:rsidR="00236065" w:rsidRPr="006B2C13" w:rsidRDefault="00236065" w:rsidP="00E2137C">
      <w:pPr>
        <w:rPr>
          <w:rFonts w:ascii="Times New Roman" w:hAnsi="Times New Roman"/>
          <w:sz w:val="28"/>
          <w:szCs w:val="28"/>
        </w:rPr>
      </w:pPr>
      <w:r w:rsidRPr="006B2C13">
        <w:rPr>
          <w:rFonts w:ascii="Times New Roman" w:hAnsi="Times New Roman"/>
          <w:noProof/>
          <w:sz w:val="24"/>
          <w:szCs w:val="24"/>
          <w:lang w:eastAsia="ru-RU"/>
        </w:rPr>
        <w:t>Исп. соц педагог                                                             Мурашко Л.</w:t>
      </w:r>
      <w:r w:rsidRPr="006B2C13">
        <w:rPr>
          <w:rFonts w:ascii="Times New Roman" w:hAnsi="Times New Roman"/>
          <w:noProof/>
          <w:sz w:val="28"/>
          <w:szCs w:val="28"/>
          <w:lang w:eastAsia="ru-RU"/>
        </w:rPr>
        <w:t xml:space="preserve">Е. </w:t>
      </w:r>
    </w:p>
    <w:p w:rsidR="00236065" w:rsidRPr="006B2C13" w:rsidRDefault="00236065" w:rsidP="002C7F3A">
      <w:pPr>
        <w:rPr>
          <w:rFonts w:ascii="Times New Roman" w:hAnsi="Times New Roman"/>
          <w:sz w:val="28"/>
          <w:szCs w:val="28"/>
        </w:rPr>
      </w:pPr>
    </w:p>
    <w:p w:rsidR="00236065" w:rsidRPr="006B2C13" w:rsidRDefault="00236065" w:rsidP="002C7F3A">
      <w:pPr>
        <w:rPr>
          <w:rFonts w:ascii="Times New Roman" w:hAnsi="Times New Roman"/>
          <w:sz w:val="28"/>
          <w:szCs w:val="28"/>
        </w:rPr>
      </w:pPr>
    </w:p>
    <w:p w:rsidR="00236065" w:rsidRPr="006B2C13" w:rsidRDefault="00236065">
      <w:pPr>
        <w:rPr>
          <w:rFonts w:ascii="Times New Roman" w:hAnsi="Times New Roman"/>
          <w:sz w:val="28"/>
          <w:szCs w:val="28"/>
        </w:rPr>
      </w:pPr>
    </w:p>
    <w:sectPr w:rsidR="00236065" w:rsidRPr="006B2C13" w:rsidSect="00AA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B2C"/>
    <w:rsid w:val="00000144"/>
    <w:rsid w:val="00013863"/>
    <w:rsid w:val="00052F6E"/>
    <w:rsid w:val="00063101"/>
    <w:rsid w:val="000750E5"/>
    <w:rsid w:val="000D3A07"/>
    <w:rsid w:val="000F76B2"/>
    <w:rsid w:val="001419B7"/>
    <w:rsid w:val="00141F00"/>
    <w:rsid w:val="00160DF6"/>
    <w:rsid w:val="001A5B28"/>
    <w:rsid w:val="001E211F"/>
    <w:rsid w:val="00210318"/>
    <w:rsid w:val="0021455B"/>
    <w:rsid w:val="00236065"/>
    <w:rsid w:val="0027606C"/>
    <w:rsid w:val="00287C7C"/>
    <w:rsid w:val="002A34D3"/>
    <w:rsid w:val="002C7F3A"/>
    <w:rsid w:val="002D47A2"/>
    <w:rsid w:val="003043DD"/>
    <w:rsid w:val="003617FF"/>
    <w:rsid w:val="00415557"/>
    <w:rsid w:val="004240D3"/>
    <w:rsid w:val="00437DC0"/>
    <w:rsid w:val="00473688"/>
    <w:rsid w:val="00474134"/>
    <w:rsid w:val="004F03B7"/>
    <w:rsid w:val="005062B1"/>
    <w:rsid w:val="00507592"/>
    <w:rsid w:val="00525349"/>
    <w:rsid w:val="00536FAA"/>
    <w:rsid w:val="005B5B19"/>
    <w:rsid w:val="00630158"/>
    <w:rsid w:val="006B01AB"/>
    <w:rsid w:val="006B2C13"/>
    <w:rsid w:val="006C3082"/>
    <w:rsid w:val="006E0684"/>
    <w:rsid w:val="00744D19"/>
    <w:rsid w:val="00787515"/>
    <w:rsid w:val="008917BB"/>
    <w:rsid w:val="008D0CB4"/>
    <w:rsid w:val="00933661"/>
    <w:rsid w:val="0095569A"/>
    <w:rsid w:val="00992B94"/>
    <w:rsid w:val="009C545E"/>
    <w:rsid w:val="009D79F7"/>
    <w:rsid w:val="009F53CF"/>
    <w:rsid w:val="00A87525"/>
    <w:rsid w:val="00AA70E4"/>
    <w:rsid w:val="00AB6FB6"/>
    <w:rsid w:val="00B83BAF"/>
    <w:rsid w:val="00B84771"/>
    <w:rsid w:val="00BF58C4"/>
    <w:rsid w:val="00C44D89"/>
    <w:rsid w:val="00C550BD"/>
    <w:rsid w:val="00C91AF1"/>
    <w:rsid w:val="00CA151C"/>
    <w:rsid w:val="00CA51CB"/>
    <w:rsid w:val="00CB7B2C"/>
    <w:rsid w:val="00CD4D81"/>
    <w:rsid w:val="00CD7A49"/>
    <w:rsid w:val="00D603C6"/>
    <w:rsid w:val="00D6760F"/>
    <w:rsid w:val="00DC42A0"/>
    <w:rsid w:val="00E2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01A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44D1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1</Pages>
  <Words>317</Words>
  <Characters>1811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2014-02-10T04:12:00Z</cp:lastPrinted>
  <dcterms:created xsi:type="dcterms:W3CDTF">2014-02-09T13:54:00Z</dcterms:created>
  <dcterms:modified xsi:type="dcterms:W3CDTF">2017-01-31T09:34:00Z</dcterms:modified>
</cp:coreProperties>
</file>