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D4" w:rsidRDefault="006D6AD4">
      <w:pPr>
        <w:spacing w:after="0"/>
      </w:pPr>
      <w:r w:rsidRPr="001A4D1F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5pt;visibility:visible">
            <v:imagedata r:id="rId4" o:title=""/>
          </v:shape>
        </w:pic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r w:rsidRPr="00971196">
        <w:rPr>
          <w:rFonts w:ascii="Times New Roman" w:hAnsi="Times New Roman" w:cs="Times New Roman"/>
          <w:b/>
          <w:color w:val="000000"/>
        </w:rPr>
        <w:t>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r w:rsidRPr="00971196">
        <w:rPr>
          <w:rFonts w:ascii="Times New Roman" w:hAnsi="Times New Roman" w:cs="Times New Roman"/>
          <w:color w:val="000000"/>
          <w:sz w:val="20"/>
        </w:rPr>
        <w:t>Приказ Министра образования и науки Республики Казахстан от 18 января 2016 года № 42. Зарегистрирован в Министерстве юстиции Республики Казахстан 15 февраля 2016 года № 13076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0" w:name="z1"/>
      <w:r w:rsidRPr="00971196">
        <w:rPr>
          <w:rFonts w:ascii="Times New Roman" w:hAnsi="Times New Roman" w:cs="Times New Roman"/>
          <w:color w:val="000000"/>
          <w:sz w:val="20"/>
        </w:rPr>
        <w:t xml:space="preserve">      В соответствии с подпунктом 14-2) статьи 5 Закона Республики Казахстан от 27 июля 2007 года «Об образовании» </w:t>
      </w:r>
      <w:r w:rsidRPr="00971196">
        <w:rPr>
          <w:rFonts w:ascii="Times New Roman" w:hAnsi="Times New Roman" w:cs="Times New Roman"/>
          <w:b/>
          <w:color w:val="000000"/>
          <w:sz w:val="20"/>
        </w:rPr>
        <w:t>ПРИКАЗЫВАЮ: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1. Утвердить прилагаемые правила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2. Департаменту дошкольного и среднего образования, информационных технологий (Жонтаева Ж. А.) в установленном законодательством порядке обеспечить: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3) размещение настоящего приказа на официальном интернет-ресурсе Министерства образования и науки Республики Казахстан;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 w:rsidR="006D6AD4" w:rsidRPr="00971196" w:rsidRDefault="006D6AD4">
      <w:pPr>
        <w:spacing w:after="0"/>
        <w:rPr>
          <w:rFonts w:ascii="Times New Roman" w:hAnsi="Times New Roman" w:cs="Times New Roman"/>
        </w:rPr>
      </w:pPr>
      <w:r w:rsidRPr="00971196">
        <w:rPr>
          <w:rFonts w:ascii="Times New Roman" w:hAnsi="Times New Roman" w:cs="Times New Roman"/>
          <w:i/>
          <w:color w:val="000000"/>
          <w:sz w:val="20"/>
        </w:rPr>
        <w:t>      Министр образования и науки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i/>
          <w:color w:val="000000"/>
          <w:sz w:val="20"/>
        </w:rPr>
        <w:t>      Республики Казахстан                       А. Саринжипов</w:t>
      </w:r>
    </w:p>
    <w:p w:rsidR="006D6AD4" w:rsidRPr="00971196" w:rsidRDefault="006D6AD4">
      <w:pPr>
        <w:spacing w:after="0"/>
        <w:jc w:val="right"/>
        <w:rPr>
          <w:rFonts w:ascii="Times New Roman" w:hAnsi="Times New Roman" w:cs="Times New Roman"/>
        </w:rPr>
      </w:pPr>
      <w:bookmarkStart w:id="1" w:name="z6"/>
      <w:r w:rsidRPr="00971196">
        <w:rPr>
          <w:rFonts w:ascii="Times New Roman" w:hAnsi="Times New Roman" w:cs="Times New Roman"/>
          <w:color w:val="000000"/>
          <w:sz w:val="20"/>
        </w:rPr>
        <w:t xml:space="preserve">  Утверждены          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приказом Министра образования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и науки Республики Казахстан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от 18 января 2016 года № 42 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2" w:name="z7"/>
      <w:bookmarkEnd w:id="1"/>
      <w:r w:rsidRPr="00971196">
        <w:rPr>
          <w:rFonts w:ascii="Times New Roman" w:hAnsi="Times New Roman" w:cs="Times New Roman"/>
          <w:b/>
          <w:color w:val="000000"/>
        </w:rPr>
        <w:t xml:space="preserve">   Правила отмены занятий в организациях среднего образования,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b/>
          <w:color w:val="000000"/>
        </w:rPr>
        <w:t>а также организациях образования, реализующих образовательные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b/>
          <w:color w:val="000000"/>
        </w:rPr>
        <w:t>программы технического и профессионального образования,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b/>
          <w:color w:val="000000"/>
        </w:rPr>
        <w:t>при неблагоприятных погодных метеоусловиях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3" w:name="z8"/>
      <w:bookmarkEnd w:id="2"/>
      <w:r w:rsidRPr="00971196">
        <w:rPr>
          <w:rFonts w:ascii="Times New Roman" w:hAnsi="Times New Roman" w:cs="Times New Roman"/>
          <w:b/>
          <w:color w:val="000000"/>
        </w:rPr>
        <w:t xml:space="preserve">   1. Общие положения 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4" w:name="z9"/>
      <w:bookmarkEnd w:id="3"/>
      <w:r w:rsidRPr="00971196">
        <w:rPr>
          <w:rFonts w:ascii="Times New Roman" w:hAnsi="Times New Roman" w:cs="Times New Roman"/>
          <w:color w:val="000000"/>
          <w:sz w:val="20"/>
        </w:rPr>
        <w:t xml:space="preserve">      1. Правила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 (далее – Правила) разработаны в соответствии с подпунктом 14-2) статьи 5 Закона Республики Казахстан от 27 июля 2007 года «Об образовании».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2. Настоящие Правила направлены на охрану жизни и здоровья обучающихся, а также на регулирование деятельности организаций среднего образования, организаций образования, реализующих образовательные программы технического и профессионального образования (далее - Организации образования) при отмене занятий во время неблагоприятных погодных метеоусловиях.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3. Областные, городов Астана и Алматы управления образования, районные (городские) отделы образования ежегодно утверждают: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1) рекомендуемые показатели неблагоприятных погодных метеоусловий, при которых отменяются занятия в организациях образования, в соответствии с географическими, климатическими условиями региона, а также с учетом возрастных особенностей, обучающихся по согласованию с территориальными заинтересованными государственными органами;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2) систему своевременного оповещения родителей и обучающихся об отмене занятий в связи с неблагоприятными погодными метеоусловиями, с учетом местных особенностей, указанием ответственных лиц, форм и методов своевременного оповещения родителей и обучающихся.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Информация об объявлении отмены занятий при неблагоприятных погодных метеоусловиях предоставляется для населения государственными органами управления образованием: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1) в виде бегущей строки на телевидении;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2) через трансляцию на радио;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3) на сайтах акиматов, управлений и отделов образования;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4) по телефону 169 (платная справочная).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Оповещение об отмене занятий производится: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с 6.45 до 8.00 часов – для первой смены, с 11.15 до 13.00 часов - для второй и третьей смены.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4. Государственными органами управления образованием на ежедневной основе проводится мониторинг отмены занятий в подведомственных организациях образования при неблагоприятных погодных метеоусловиях.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5. Отмена занятий в организациях образования проводится на основании утвержденных рекомендуемых показателей неблагоприятных погодных метеоусловий для объявления отмены занятий и оформляется приказом руководителя организации образования, либо лицом, его заменяющим и доводится до сведения соответствующего государственного органа управления образованием с 6.00 до 7.00 часов для первой смены, с 10.30 до 12 часов для второй и третьей смен.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В приказе об отмене учебных занятий указываются: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1) классы, группы, в которых отменены занятия;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2) режим работы организации образования;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3) ответственные лица из числа администрации организации образования, осуществляющие контроль за ознакомлением всех участников учебно-воспитательного процесса с данным приказом;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4) ответственные лица из числа педагогов, осуществляющие прием и безопасную отправку обучающихся домой.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Приказ об отмене занятий подлежит размещению на официальном сайте и на информационных стендах организации образования сразу после его утверждения.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В интернатных организациях образования отмена занятий при неблагоприятных погодных метеоусловиях проводится с учетом условий для проживания обучающихся.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5" w:name="z14"/>
      <w:bookmarkEnd w:id="4"/>
      <w:r w:rsidRPr="00971196">
        <w:rPr>
          <w:rFonts w:ascii="Times New Roman" w:hAnsi="Times New Roman" w:cs="Times New Roman"/>
          <w:b/>
          <w:color w:val="000000"/>
        </w:rPr>
        <w:t xml:space="preserve">   2. Организация образовательного процесса в дни отмены занятий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6" w:name="z15"/>
      <w:bookmarkEnd w:id="5"/>
      <w:r w:rsidRPr="00971196">
        <w:rPr>
          <w:rFonts w:ascii="Times New Roman" w:hAnsi="Times New Roman" w:cs="Times New Roman"/>
          <w:color w:val="000000"/>
          <w:sz w:val="20"/>
        </w:rPr>
        <w:t>      6. В дни отмены занятий деятельность организации образования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7. В случае, если занятия отменяются более 5 дней подряд при неблагоприятных погодных метеоусловиях, то необходимо внести коррективы в годовой календарно-тематический план организации образования по согласованию с учредителем, с учетом интеграции содержания учебных предметов, резервных часов и часов, отведенных на повторение.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8. Недопустимо компенсировать пропущенное учебное время за счет каникул или увеличения предельно допустимой учебной нагрузки.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9. Для обучающихся, пришедших на занятия в дни отмены занятий, все виды занятий (учебные, дополнительные, кружковые, работа групп продленного дня), обеспечение горячим питанием проводятся в полном объеме в соответствии с расписанием занятий, утвержденным первым руководителем и согласованный с учредителем.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 xml:space="preserve">       10. Согласно расписанию занятий, во всех видах журналов ставится дата, а в графе «Тема урока» делается запись «актированный день». 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11. Отметка обучающемуся за работу, выполненную в дни отмены занятий, выставляется в графу журнала в последующие дни учебных занятий в соответствии с откорректированным календарно-тематическим планом.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12. С целью прохождения образовательных программ в полном объеме обучающимися, в том числе, не пришедшими на учебные занятия в дни отмены занятий, педагоги применяют разнообразные формы самостоятельной работы, в том числе дистанционные формы обучения. Информация о применяемых формах работы, видах самостоятельной работы доводятся педагогами, классными руководителями до сведения обучающихся, их родителей (законных представителей).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7" w:name="z22"/>
      <w:bookmarkEnd w:id="6"/>
      <w:r w:rsidRPr="00971196">
        <w:rPr>
          <w:rFonts w:ascii="Times New Roman" w:hAnsi="Times New Roman" w:cs="Times New Roman"/>
          <w:b/>
          <w:color w:val="000000"/>
        </w:rPr>
        <w:t xml:space="preserve">   3. Функции педагогических работников школы в дни отмены занятий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8" w:name="z23"/>
      <w:bookmarkEnd w:id="7"/>
      <w:r w:rsidRPr="00971196">
        <w:rPr>
          <w:rFonts w:ascii="Times New Roman" w:hAnsi="Times New Roman" w:cs="Times New Roman"/>
          <w:color w:val="000000"/>
          <w:sz w:val="20"/>
        </w:rPr>
        <w:t>      13. Классный руководитель, куратор: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1) доводит до сведения обучающихся и родителей (законных представителей) информацию по отмене занятий;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2) ведет строгий учет обучающихся, пришедших на занятия в дни отмены занятий, доводит информацию о количестве обучающихся до руководителя организации образования, осуществляет контроль за недопустимостью отправки обучающихся домой педагогическими и иными работниками организации образования в дни отмены занятий;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3) обеспечивает организованный уход обучающихся домой после окончания занятий в сопровождении родителей (законных представителей);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4) размещает в дневниках учащихся, на сайте информацию о графике определения погодных условий для установления дней отмены занятий, о времени объявления дней отмены занятий и номерах телефонов средств массовой информации, транслирующих объявления;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5) информирует родителей (законных представителей) об итогах учебной деятельности их детей в дни отмены занятий, в том числе в условиях применения дистанционных форм обучения и самостоятельной работы обучающихся.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14. Деятельность педагогов: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1) продолжительность рабочего времени педагогов в дни отмены занятий определяется учебной нагрузкой;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2) педагоги своевременно осуществляют корректировку календарно-тематических планов в соответствии с учебной программой;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3) в случае отсутствия обучающихся на занятиях педагог согласует с заместителем директора по учебной работе виды производимых работ.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9" w:name="z25"/>
      <w:bookmarkEnd w:id="8"/>
      <w:r w:rsidRPr="00971196">
        <w:rPr>
          <w:rFonts w:ascii="Times New Roman" w:hAnsi="Times New Roman" w:cs="Times New Roman"/>
          <w:b/>
          <w:color w:val="000000"/>
        </w:rPr>
        <w:t xml:space="preserve">   4. Деятельность обучающихся в дни отмены занятий 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10" w:name="z26"/>
      <w:bookmarkEnd w:id="9"/>
      <w:r w:rsidRPr="00971196">
        <w:rPr>
          <w:rFonts w:ascii="Times New Roman" w:hAnsi="Times New Roman" w:cs="Times New Roman"/>
          <w:color w:val="000000"/>
          <w:sz w:val="20"/>
        </w:rPr>
        <w:t>      15. В случае отсутствия на учебных занятиях в дни отмены занятий, обучающийся самостоятельно выполняет задания, в том числе, в дистанционном режиме, которые установлены организацией образования.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16. Предоставляет выполненные в дни отмены занятий задания в соответствии с требованиями педагогов.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11" w:name="z28"/>
      <w:bookmarkEnd w:id="10"/>
      <w:r w:rsidRPr="00971196">
        <w:rPr>
          <w:rFonts w:ascii="Times New Roman" w:hAnsi="Times New Roman" w:cs="Times New Roman"/>
          <w:b/>
          <w:color w:val="000000"/>
        </w:rPr>
        <w:t xml:space="preserve">   5. Деятельность родителей (законных представителей) обучающихся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b/>
          <w:color w:val="000000"/>
        </w:rPr>
        <w:t xml:space="preserve"> в дни отмены занятий </w:t>
      </w:r>
    </w:p>
    <w:p w:rsidR="006D6AD4" w:rsidRPr="00971196" w:rsidRDefault="006D6AD4">
      <w:pPr>
        <w:spacing w:after="0"/>
        <w:rPr>
          <w:rFonts w:ascii="Times New Roman" w:hAnsi="Times New Roman" w:cs="Times New Roman"/>
        </w:rPr>
      </w:pPr>
      <w:bookmarkStart w:id="12" w:name="z29"/>
      <w:bookmarkEnd w:id="11"/>
      <w:r w:rsidRPr="00971196">
        <w:rPr>
          <w:rFonts w:ascii="Times New Roman" w:hAnsi="Times New Roman" w:cs="Times New Roman"/>
          <w:color w:val="000000"/>
          <w:sz w:val="20"/>
        </w:rPr>
        <w:t>      17. Родители (законные представители) обучающихся: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1) самостоятельно принимают решение о непосещении их ребенка организации образования в дни отмены занятий;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2) ознакамливаются с графиком работы организации образования в дни отмены занятий.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18. Родители (законные представители) обучающихся: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1) осуществляют контроль выполнения их ребенком домашних заданий в дни отмены занятий;</w:t>
      </w: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 2) в случае принятия решения о посещении их ребенком организации образования в дни отмены занятий, обеспечивают его безопасность по дороге в организацию образования и обратно.</w:t>
      </w:r>
    </w:p>
    <w:bookmarkEnd w:id="12"/>
    <w:p w:rsidR="006D6AD4" w:rsidRPr="00971196" w:rsidRDefault="006D6AD4">
      <w:pPr>
        <w:spacing w:after="0"/>
        <w:rPr>
          <w:rFonts w:ascii="Times New Roman" w:hAnsi="Times New Roman" w:cs="Times New Roman"/>
        </w:rPr>
      </w:pPr>
      <w:r w:rsidRPr="00971196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</w:rPr>
        <w:br/>
      </w:r>
    </w:p>
    <w:p w:rsidR="006D6AD4" w:rsidRPr="00971196" w:rsidRDefault="006D6AD4">
      <w:pPr>
        <w:pStyle w:val="disclaimer"/>
        <w:rPr>
          <w:rFonts w:ascii="Times New Roman" w:hAnsi="Times New Roman" w:cs="Times New Roman"/>
        </w:rPr>
      </w:pPr>
      <w:r w:rsidRPr="00971196">
        <w:rPr>
          <w:rFonts w:ascii="Times New Roman" w:hAnsi="Times New Roman" w:cs="Times New Roman"/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6D6AD4" w:rsidRPr="00971196" w:rsidSect="00613CC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CCB"/>
    <w:rsid w:val="000D3A37"/>
    <w:rsid w:val="001A4D1F"/>
    <w:rsid w:val="00613CCB"/>
    <w:rsid w:val="006D6AD4"/>
    <w:rsid w:val="0097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613CCB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613CCB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613CCB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613CCB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1614</Words>
  <Characters>9204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2018-11-29T06:45:00Z</dcterms:created>
  <dcterms:modified xsi:type="dcterms:W3CDTF">2018-11-29T07:32:00Z</dcterms:modified>
</cp:coreProperties>
</file>